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78" w:rsidRPr="00FB79F8" w:rsidRDefault="00DA6478" w:rsidP="00FB79F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Sans" w:hAnsi="PT Sans"/>
          <w:color w:val="303030"/>
          <w:sz w:val="21"/>
          <w:szCs w:val="21"/>
          <w:lang w:eastAsia="ru-RU"/>
        </w:rPr>
        <w:t xml:space="preserve"> </w:t>
      </w:r>
      <w:r w:rsidRPr="00FB79F8">
        <w:rPr>
          <w:rFonts w:ascii="Times New Roman" w:hAnsi="Times New Roman"/>
          <w:sz w:val="24"/>
          <w:szCs w:val="24"/>
          <w:lang w:eastAsia="ru-RU"/>
        </w:rPr>
        <w:t>ОБРАЗЕЦ</w:t>
      </w: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360"/>
        <w:gridCol w:w="5810"/>
      </w:tblGrid>
      <w:tr w:rsidR="00DA6478" w:rsidRPr="00380A2F" w:rsidTr="00380A2F">
        <w:tc>
          <w:tcPr>
            <w:tcW w:w="4361" w:type="dxa"/>
          </w:tcPr>
          <w:p w:rsidR="00DA6478" w:rsidRPr="00380A2F" w:rsidRDefault="00DA6478" w:rsidP="00380A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Нижнечекурского</w:t>
            </w:r>
            <w:r w:rsidRPr="00380A2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380A2F">
              <w:rPr>
                <w:rFonts w:ascii="Times New Roman" w:hAnsi="Times New Roman"/>
                <w:sz w:val="28"/>
                <w:szCs w:val="28"/>
                <w:lang w:val="tt-RU"/>
              </w:rPr>
              <w:t>Дрожжанов</w:t>
            </w:r>
            <w:r w:rsidRPr="00380A2F">
              <w:rPr>
                <w:rFonts w:ascii="Times New Roman" w:hAnsi="Times New Roman"/>
                <w:sz w:val="28"/>
                <w:szCs w:val="28"/>
              </w:rPr>
              <w:t>ского  муниципального   района Ре</w:t>
            </w:r>
            <w:r>
              <w:rPr>
                <w:rFonts w:ascii="Times New Roman" w:hAnsi="Times New Roman"/>
                <w:sz w:val="28"/>
                <w:szCs w:val="28"/>
              </w:rPr>
              <w:t>спублики Татарстан А.С.Садыкову</w:t>
            </w:r>
          </w:p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(от) Иванова Петра Николаевича, проживающего по адресу:</w:t>
            </w:r>
          </w:p>
          <w:p w:rsidR="00DA6478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Дрожжан</w:t>
            </w:r>
            <w:r>
              <w:rPr>
                <w:rFonts w:ascii="Times New Roman" w:hAnsi="Times New Roman"/>
                <w:sz w:val="28"/>
                <w:szCs w:val="28"/>
              </w:rPr>
              <w:t>овский район, село Нижнее Чекурское, ул. Дорожная, д.5</w:t>
            </w:r>
          </w:p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контактный телефон___________</w:t>
            </w:r>
          </w:p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паспортные данные:    серия_____   </w:t>
            </w:r>
          </w:p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№ __      выдан_____________________</w:t>
            </w:r>
          </w:p>
          <w:p w:rsidR="00DA6478" w:rsidRPr="00380A2F" w:rsidRDefault="00DA6478" w:rsidP="00380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2F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</w:tbl>
    <w:p w:rsidR="00DA6478" w:rsidRPr="00FB79F8" w:rsidRDefault="00DA6478" w:rsidP="00FB79F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6478" w:rsidRPr="00FB79F8" w:rsidRDefault="00DA6478" w:rsidP="00FB79F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6478" w:rsidRPr="00FB79F8" w:rsidRDefault="00DA6478" w:rsidP="00FB79F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B79F8">
        <w:rPr>
          <w:rFonts w:ascii="Times New Roman" w:hAnsi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 </w:t>
      </w:r>
    </w:p>
    <w:p w:rsidR="00DA6478" w:rsidRPr="00FB79F8" w:rsidRDefault="00DA6478" w:rsidP="00FB7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79F8">
        <w:rPr>
          <w:rFonts w:ascii="Times New Roman" w:hAnsi="Times New Roman"/>
          <w:sz w:val="20"/>
          <w:szCs w:val="20"/>
          <w:lang w:eastAsia="ru-RU"/>
        </w:rPr>
        <w:t> </w:t>
      </w:r>
    </w:p>
    <w:p w:rsidR="00DA6478" w:rsidRPr="00FB79F8" w:rsidRDefault="00DA6478" w:rsidP="00FB7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79F8">
        <w:rPr>
          <w:rFonts w:ascii="Times New Roman" w:hAnsi="Times New Roman"/>
          <w:sz w:val="20"/>
          <w:szCs w:val="20"/>
          <w:lang w:eastAsia="ru-RU"/>
        </w:rPr>
        <w:t> </w:t>
      </w:r>
    </w:p>
    <w:p w:rsidR="00DA6478" w:rsidRPr="00FB79F8" w:rsidRDefault="00DA6478" w:rsidP="00FB7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79F8">
        <w:rPr>
          <w:rFonts w:ascii="Times New Roman" w:hAnsi="Times New Roman"/>
          <w:sz w:val="28"/>
          <w:szCs w:val="28"/>
          <w:lang w:eastAsia="ru-RU"/>
        </w:rPr>
        <w:t xml:space="preserve">З А Я В Л Е Н И Е </w:t>
      </w:r>
    </w:p>
    <w:p w:rsidR="00DA6478" w:rsidRPr="00FB79F8" w:rsidRDefault="00DA6478" w:rsidP="00FB7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79F8">
        <w:rPr>
          <w:rFonts w:ascii="Times New Roman" w:hAnsi="Times New Roman"/>
          <w:sz w:val="28"/>
          <w:szCs w:val="28"/>
          <w:lang w:eastAsia="ru-RU"/>
        </w:rPr>
        <w:t> </w:t>
      </w:r>
    </w:p>
    <w:p w:rsidR="00DA6478" w:rsidRPr="00FB79F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Pr="00FB79F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Pr="00FB79F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79F8">
        <w:rPr>
          <w:rFonts w:ascii="Times New Roman" w:hAnsi="Times New Roman"/>
          <w:sz w:val="28"/>
          <w:szCs w:val="28"/>
          <w:lang w:eastAsia="ru-RU"/>
        </w:rPr>
        <w:t>Дата                                                                                                        Подпись</w:t>
      </w:r>
    </w:p>
    <w:p w:rsidR="00DA6478" w:rsidRPr="00FB79F8" w:rsidRDefault="00DA6478" w:rsidP="00FB79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79F8">
        <w:rPr>
          <w:rFonts w:ascii="Times New Roman" w:hAnsi="Times New Roman"/>
          <w:sz w:val="28"/>
          <w:szCs w:val="28"/>
          <w:lang w:eastAsia="ru-RU"/>
        </w:rPr>
        <w:t> </w:t>
      </w: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478" w:rsidRPr="00FB79F8" w:rsidRDefault="00DA6478" w:rsidP="00FB79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A6478" w:rsidRPr="00FB79F8" w:rsidSect="000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F8B"/>
    <w:multiLevelType w:val="multilevel"/>
    <w:tmpl w:val="DE4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40F0"/>
    <w:multiLevelType w:val="multilevel"/>
    <w:tmpl w:val="111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F5C77"/>
    <w:multiLevelType w:val="multilevel"/>
    <w:tmpl w:val="F8F4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0150E"/>
    <w:multiLevelType w:val="multilevel"/>
    <w:tmpl w:val="EDF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741FD"/>
    <w:multiLevelType w:val="multilevel"/>
    <w:tmpl w:val="9A2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019A3"/>
    <w:multiLevelType w:val="hybridMultilevel"/>
    <w:tmpl w:val="4EB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9738F"/>
    <w:multiLevelType w:val="multilevel"/>
    <w:tmpl w:val="E62A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34AED"/>
    <w:multiLevelType w:val="multilevel"/>
    <w:tmpl w:val="6C3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A7580"/>
    <w:multiLevelType w:val="multilevel"/>
    <w:tmpl w:val="E6F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C3"/>
    <w:rsid w:val="00024D54"/>
    <w:rsid w:val="00057569"/>
    <w:rsid w:val="0007074E"/>
    <w:rsid w:val="000B15C3"/>
    <w:rsid w:val="000B2CEA"/>
    <w:rsid w:val="000E1FF1"/>
    <w:rsid w:val="000E25D0"/>
    <w:rsid w:val="00110849"/>
    <w:rsid w:val="00150557"/>
    <w:rsid w:val="0017377F"/>
    <w:rsid w:val="001771C4"/>
    <w:rsid w:val="001811C8"/>
    <w:rsid w:val="001860DA"/>
    <w:rsid w:val="001879D3"/>
    <w:rsid w:val="001A09B6"/>
    <w:rsid w:val="002A0801"/>
    <w:rsid w:val="002F2574"/>
    <w:rsid w:val="00320C2E"/>
    <w:rsid w:val="003217D9"/>
    <w:rsid w:val="00380A2F"/>
    <w:rsid w:val="00407F89"/>
    <w:rsid w:val="00427BEB"/>
    <w:rsid w:val="004621D2"/>
    <w:rsid w:val="004A00EC"/>
    <w:rsid w:val="004D4E93"/>
    <w:rsid w:val="004D5377"/>
    <w:rsid w:val="004E759F"/>
    <w:rsid w:val="004F407F"/>
    <w:rsid w:val="005416E9"/>
    <w:rsid w:val="005C4E83"/>
    <w:rsid w:val="00667D78"/>
    <w:rsid w:val="006A024A"/>
    <w:rsid w:val="006B2313"/>
    <w:rsid w:val="006C0F34"/>
    <w:rsid w:val="006C7D7D"/>
    <w:rsid w:val="006D2784"/>
    <w:rsid w:val="00704277"/>
    <w:rsid w:val="007053C8"/>
    <w:rsid w:val="00750FCA"/>
    <w:rsid w:val="007A03F7"/>
    <w:rsid w:val="007A2E6A"/>
    <w:rsid w:val="007B1DC3"/>
    <w:rsid w:val="007F2D69"/>
    <w:rsid w:val="008205DD"/>
    <w:rsid w:val="00856427"/>
    <w:rsid w:val="008B233B"/>
    <w:rsid w:val="008C09FC"/>
    <w:rsid w:val="008D4AD0"/>
    <w:rsid w:val="008F7A01"/>
    <w:rsid w:val="009E1B4E"/>
    <w:rsid w:val="00A76809"/>
    <w:rsid w:val="00AA14C9"/>
    <w:rsid w:val="00AA1699"/>
    <w:rsid w:val="00AF3153"/>
    <w:rsid w:val="00B4034A"/>
    <w:rsid w:val="00B841A3"/>
    <w:rsid w:val="00BB1CD5"/>
    <w:rsid w:val="00BB33C8"/>
    <w:rsid w:val="00C23C51"/>
    <w:rsid w:val="00C4144B"/>
    <w:rsid w:val="00C548BE"/>
    <w:rsid w:val="00C72D5D"/>
    <w:rsid w:val="00C80906"/>
    <w:rsid w:val="00CA20BC"/>
    <w:rsid w:val="00D10587"/>
    <w:rsid w:val="00D13F53"/>
    <w:rsid w:val="00DA6478"/>
    <w:rsid w:val="00DB59BF"/>
    <w:rsid w:val="00DE427C"/>
    <w:rsid w:val="00E764C5"/>
    <w:rsid w:val="00EA1FED"/>
    <w:rsid w:val="00ED291F"/>
    <w:rsid w:val="00EE0690"/>
    <w:rsid w:val="00F40279"/>
    <w:rsid w:val="00F807F9"/>
    <w:rsid w:val="00F85FFF"/>
    <w:rsid w:val="00FB307F"/>
    <w:rsid w:val="00FB79AE"/>
    <w:rsid w:val="00FB79F8"/>
    <w:rsid w:val="00FC15AF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5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59F"/>
    <w:rPr>
      <w:rFonts w:ascii="Cambria" w:hAnsi="Cambria"/>
      <w:b/>
      <w:color w:val="365F91"/>
      <w:sz w:val="28"/>
    </w:rPr>
  </w:style>
  <w:style w:type="paragraph" w:styleId="ListParagraph">
    <w:name w:val="List Paragraph"/>
    <w:basedOn w:val="Normal"/>
    <w:uiPriority w:val="99"/>
    <w:qFormat/>
    <w:rsid w:val="008D4AD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A0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07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FC15A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72D5D"/>
    <w:rPr>
      <w:rFonts w:cs="Times New Roman"/>
      <w:b/>
    </w:rPr>
  </w:style>
  <w:style w:type="table" w:styleId="TableGrid">
    <w:name w:val="Table Grid"/>
    <w:basedOn w:val="TableNormal"/>
    <w:uiPriority w:val="99"/>
    <w:rsid w:val="00FB79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2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2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66">
          <w:marLeft w:val="-14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048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  <w:divsChild>
                <w:div w:id="7345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94056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  <w:divsChild>
                <w:div w:id="734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94126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</w:div>
            <w:div w:id="734594165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</w:div>
            <w:div w:id="734594195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  <w:divsChild>
                <w:div w:id="7345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594211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</w:div>
            <w:div w:id="734594245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</w:div>
          </w:divsChild>
        </w:div>
        <w:div w:id="734594071">
          <w:marLeft w:val="-375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1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4204">
              <w:marLeft w:val="0"/>
              <w:marRight w:val="0"/>
              <w:marTop w:val="300"/>
              <w:marBottom w:val="150"/>
              <w:divBdr>
                <w:top w:val="single" w:sz="6" w:space="5" w:color="DDDBDB"/>
                <w:left w:val="single" w:sz="6" w:space="8" w:color="DDDBDB"/>
                <w:bottom w:val="single" w:sz="6" w:space="8" w:color="DDDBDB"/>
                <w:right w:val="single" w:sz="6" w:space="4" w:color="DDDBDB"/>
              </w:divBdr>
              <w:divsChild>
                <w:div w:id="734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1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7345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4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1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12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5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94203">
                      <w:marLeft w:val="0"/>
                      <w:marRight w:val="0"/>
                      <w:marTop w:val="0"/>
                      <w:marBottom w:val="360"/>
                      <w:divBdr>
                        <w:top w:val="dotted" w:sz="6" w:space="3" w:color="CCCCCC"/>
                        <w:left w:val="none" w:sz="0" w:space="0" w:color="auto"/>
                        <w:bottom w:val="dotted" w:sz="6" w:space="3" w:color="CCCCCC"/>
                        <w:right w:val="none" w:sz="0" w:space="0" w:color="auto"/>
                      </w:divBdr>
                    </w:div>
                    <w:div w:id="734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251">
                  <w:marLeft w:val="-18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04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10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7345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94238">
                                              <w:marLeft w:val="0"/>
                                              <w:marRight w:val="0"/>
                                              <w:marTop w:val="21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9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9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59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59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59412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21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7345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5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127">
                  <w:marLeft w:val="-18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065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7345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59416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14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3F3F3"/>
                                <w:bottom w:val="none" w:sz="0" w:space="0" w:color="auto"/>
                                <w:right w:val="single" w:sz="6" w:space="0" w:color="BBBBBA"/>
                              </w:divBdr>
                              <w:divsChild>
                                <w:div w:id="7345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94253">
                                              <w:marLeft w:val="0"/>
                                              <w:marRight w:val="0"/>
                                              <w:marTop w:val="21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9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9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5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5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5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9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9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59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</Pages>
  <Words>89</Words>
  <Characters>512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архипов</dc:creator>
  <cp:keywords/>
  <dc:description/>
  <cp:lastModifiedBy>Admin</cp:lastModifiedBy>
  <cp:revision>77</cp:revision>
  <dcterms:created xsi:type="dcterms:W3CDTF">2014-12-10T11:55:00Z</dcterms:created>
  <dcterms:modified xsi:type="dcterms:W3CDTF">2015-05-22T07:57:00Z</dcterms:modified>
</cp:coreProperties>
</file>